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2832" w14:textId="11FF005D" w:rsidR="00FE067E" w:rsidRPr="00576E3D" w:rsidRDefault="00BA42F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EBDA116" wp14:editId="3C500CBC">
                <wp:simplePos x="0" y="0"/>
                <wp:positionH relativeFrom="column">
                  <wp:posOffset>6007100</wp:posOffset>
                </wp:positionH>
                <wp:positionV relativeFrom="paragraph">
                  <wp:posOffset>2260600</wp:posOffset>
                </wp:positionV>
                <wp:extent cx="635000" cy="476250"/>
                <wp:effectExtent l="0" t="0" r="12700" b="19050"/>
                <wp:wrapNone/>
                <wp:docPr id="80751504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5C49196" w14:textId="45F15787" w:rsidR="00BA42FE" w:rsidRPr="00BA42FE" w:rsidRDefault="00BA42FE" w:rsidP="00BA42FE">
                            <w:pPr>
                              <w:spacing w:line="240" w:lineRule="auto"/>
                              <w:jc w:val="center"/>
                              <w:rPr>
                                <w:rFonts w:cs="Arial"/>
                                <w:b/>
                              </w:rPr>
                            </w:pPr>
                            <w:r w:rsidRPr="00BA42F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BDA1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5C49196" w14:textId="45F15787" w:rsidR="00BA42FE" w:rsidRPr="00BA42FE" w:rsidRDefault="00BA42FE" w:rsidP="00BA42FE">
                      <w:pPr>
                        <w:spacing w:line="240" w:lineRule="auto"/>
                        <w:jc w:val="center"/>
                        <w:rPr>
                          <w:rFonts w:cs="Arial"/>
                          <w:b/>
                        </w:rPr>
                      </w:pPr>
                      <w:r w:rsidRPr="00BA42FE">
                        <w:rPr>
                          <w:rFonts w:cs="Arial"/>
                          <w:b/>
                        </w:rPr>
                        <w:t>FISCAL NOTE</w:t>
                      </w:r>
                    </w:p>
                  </w:txbxContent>
                </v:textbox>
              </v:shape>
            </w:pict>
          </mc:Fallback>
        </mc:AlternateContent>
      </w:r>
      <w:r w:rsidR="003C6034" w:rsidRPr="00576E3D">
        <w:rPr>
          <w:caps w:val="0"/>
          <w:color w:val="auto"/>
        </w:rPr>
        <w:t>WEST VIRGINIA LEGISLATURE</w:t>
      </w:r>
    </w:p>
    <w:p w14:paraId="7DAE03BE" w14:textId="77777777" w:rsidR="00CD36CF" w:rsidRPr="00576E3D" w:rsidRDefault="00CD36CF" w:rsidP="00CC1F3B">
      <w:pPr>
        <w:pStyle w:val="TitlePageSession"/>
        <w:rPr>
          <w:color w:val="auto"/>
        </w:rPr>
      </w:pPr>
      <w:r w:rsidRPr="00576E3D">
        <w:rPr>
          <w:color w:val="auto"/>
        </w:rPr>
        <w:t>20</w:t>
      </w:r>
      <w:r w:rsidR="00EC5E63" w:rsidRPr="00576E3D">
        <w:rPr>
          <w:color w:val="auto"/>
        </w:rPr>
        <w:t>2</w:t>
      </w:r>
      <w:r w:rsidR="00211F02" w:rsidRPr="00576E3D">
        <w:rPr>
          <w:color w:val="auto"/>
        </w:rPr>
        <w:t>5</w:t>
      </w:r>
      <w:r w:rsidRPr="00576E3D">
        <w:rPr>
          <w:color w:val="auto"/>
        </w:rPr>
        <w:t xml:space="preserve"> </w:t>
      </w:r>
      <w:r w:rsidR="003C6034" w:rsidRPr="00576E3D">
        <w:rPr>
          <w:caps w:val="0"/>
          <w:color w:val="auto"/>
        </w:rPr>
        <w:t>REGULAR SESSION</w:t>
      </w:r>
    </w:p>
    <w:p w14:paraId="17D27A59" w14:textId="77777777" w:rsidR="00CD36CF" w:rsidRPr="00576E3D" w:rsidRDefault="008048D1" w:rsidP="00CC1F3B">
      <w:pPr>
        <w:pStyle w:val="TitlePageBillPrefix"/>
        <w:rPr>
          <w:color w:val="auto"/>
        </w:rPr>
      </w:pPr>
      <w:sdt>
        <w:sdtPr>
          <w:rPr>
            <w:color w:val="auto"/>
          </w:rPr>
          <w:tag w:val="IntroDate"/>
          <w:id w:val="-1236936958"/>
          <w:placeholder>
            <w:docPart w:val="669C184155A24776B8447BCB9E3DC28C"/>
          </w:placeholder>
          <w:text/>
        </w:sdtPr>
        <w:sdtEndPr/>
        <w:sdtContent>
          <w:r w:rsidR="00AE48A0" w:rsidRPr="00576E3D">
            <w:rPr>
              <w:color w:val="auto"/>
            </w:rPr>
            <w:t>Introduced</w:t>
          </w:r>
        </w:sdtContent>
      </w:sdt>
    </w:p>
    <w:p w14:paraId="00AC7896" w14:textId="329D08DB" w:rsidR="00CD36CF" w:rsidRPr="00576E3D" w:rsidRDefault="008048D1" w:rsidP="00CC1F3B">
      <w:pPr>
        <w:pStyle w:val="BillNumber"/>
        <w:rPr>
          <w:color w:val="auto"/>
        </w:rPr>
      </w:pPr>
      <w:sdt>
        <w:sdtPr>
          <w:rPr>
            <w:color w:val="auto"/>
          </w:rPr>
          <w:tag w:val="Chamber"/>
          <w:id w:val="893011969"/>
          <w:lock w:val="sdtLocked"/>
          <w:placeholder>
            <w:docPart w:val="B9EABC7D88E445E78A07E59F9E901548"/>
          </w:placeholder>
          <w:dropDownList>
            <w:listItem w:displayText="House" w:value="House"/>
            <w:listItem w:displayText="Senate" w:value="Senate"/>
          </w:dropDownList>
        </w:sdtPr>
        <w:sdtEndPr/>
        <w:sdtContent>
          <w:r w:rsidR="002D36C9">
            <w:rPr>
              <w:color w:val="auto"/>
            </w:rPr>
            <w:t>Senate</w:t>
          </w:r>
        </w:sdtContent>
      </w:sdt>
      <w:r w:rsidR="00303684" w:rsidRPr="00576E3D">
        <w:rPr>
          <w:color w:val="auto"/>
        </w:rPr>
        <w:t xml:space="preserve"> </w:t>
      </w:r>
      <w:r w:rsidR="00CD36CF" w:rsidRPr="00576E3D">
        <w:rPr>
          <w:color w:val="auto"/>
        </w:rPr>
        <w:t xml:space="preserve">Bill </w:t>
      </w:r>
      <w:sdt>
        <w:sdtPr>
          <w:rPr>
            <w:color w:val="auto"/>
          </w:rPr>
          <w:tag w:val="BNum"/>
          <w:id w:val="1645317809"/>
          <w:lock w:val="sdtLocked"/>
          <w:placeholder>
            <w:docPart w:val="29992EFD85DE4B95AE3C2CEECA0F5166"/>
          </w:placeholder>
          <w:text/>
        </w:sdtPr>
        <w:sdtEndPr/>
        <w:sdtContent>
          <w:r w:rsidR="00A858C8">
            <w:rPr>
              <w:color w:val="auto"/>
            </w:rPr>
            <w:t>629</w:t>
          </w:r>
        </w:sdtContent>
      </w:sdt>
    </w:p>
    <w:p w14:paraId="739AB435" w14:textId="4F4A04D5" w:rsidR="00CD36CF" w:rsidRPr="00576E3D" w:rsidRDefault="00CD36CF" w:rsidP="00CC1F3B">
      <w:pPr>
        <w:pStyle w:val="Sponsors"/>
        <w:rPr>
          <w:color w:val="auto"/>
        </w:rPr>
      </w:pPr>
      <w:r w:rsidRPr="00576E3D">
        <w:rPr>
          <w:color w:val="auto"/>
        </w:rPr>
        <w:t xml:space="preserve">By </w:t>
      </w:r>
      <w:sdt>
        <w:sdtPr>
          <w:rPr>
            <w:color w:val="auto"/>
          </w:rPr>
          <w:tag w:val="Sponsors"/>
          <w:id w:val="1589585889"/>
          <w:placeholder>
            <w:docPart w:val="C1F0249EDC5B4F40B668B4EE70B820B6"/>
          </w:placeholder>
          <w:text w:multiLine="1"/>
        </w:sdtPr>
        <w:sdtEndPr/>
        <w:sdtContent>
          <w:r w:rsidR="002D36C9">
            <w:rPr>
              <w:color w:val="auto"/>
            </w:rPr>
            <w:t>Senator</w:t>
          </w:r>
          <w:r w:rsidR="00A67753">
            <w:rPr>
              <w:color w:val="auto"/>
            </w:rPr>
            <w:t>s</w:t>
          </w:r>
          <w:r w:rsidR="002D36C9">
            <w:rPr>
              <w:color w:val="auto"/>
            </w:rPr>
            <w:t xml:space="preserve"> Helton</w:t>
          </w:r>
          <w:r w:rsidR="00A67753">
            <w:rPr>
              <w:color w:val="auto"/>
            </w:rPr>
            <w:t>, Clements, Fuller, Garcia, Jeffries, Maynard, Tarr, Thorne, Willis</w:t>
          </w:r>
          <w:r w:rsidR="008048D1">
            <w:rPr>
              <w:color w:val="auto"/>
            </w:rPr>
            <w:t>, Rucker, and Morris</w:t>
          </w:r>
          <w:r w:rsidR="0062700B">
            <w:rPr>
              <w:color w:val="auto"/>
            </w:rPr>
            <w:t xml:space="preserve"> </w:t>
          </w:r>
        </w:sdtContent>
      </w:sdt>
    </w:p>
    <w:p w14:paraId="11004B6C" w14:textId="2526B147" w:rsidR="00E831B3" w:rsidRPr="00576E3D" w:rsidRDefault="00CD36CF" w:rsidP="00CC1F3B">
      <w:pPr>
        <w:pStyle w:val="References"/>
        <w:rPr>
          <w:color w:val="auto"/>
        </w:rPr>
      </w:pPr>
      <w:r w:rsidRPr="00576E3D">
        <w:rPr>
          <w:color w:val="auto"/>
        </w:rPr>
        <w:t>[</w:t>
      </w:r>
      <w:sdt>
        <w:sdtPr>
          <w:rPr>
            <w:color w:val="auto"/>
          </w:rPr>
          <w:tag w:val="References"/>
          <w:id w:val="-1043047873"/>
          <w:placeholder>
            <w:docPart w:val="B31B8B53E8224E83A2C54688801505E1"/>
          </w:placeholder>
          <w:text w:multiLine="1"/>
        </w:sdtPr>
        <w:sdtEndPr/>
        <w:sdtContent>
          <w:r w:rsidR="00842663">
            <w:rPr>
              <w:color w:val="auto"/>
            </w:rPr>
            <w:t>Introduced</w:t>
          </w:r>
          <w:r w:rsidR="00A858C8">
            <w:rPr>
              <w:color w:val="auto"/>
            </w:rPr>
            <w:t xml:space="preserve"> February 28, 2025</w:t>
          </w:r>
          <w:r w:rsidR="00842663">
            <w:rPr>
              <w:color w:val="auto"/>
            </w:rPr>
            <w:t>; referred</w:t>
          </w:r>
          <w:r w:rsidR="002D36C9">
            <w:rPr>
              <w:color w:val="auto"/>
            </w:rPr>
            <w:br/>
          </w:r>
          <w:r w:rsidR="00842663">
            <w:rPr>
              <w:color w:val="auto"/>
            </w:rPr>
            <w:t xml:space="preserve"> to the Committee on </w:t>
          </w:r>
          <w:r w:rsidR="0003753B">
            <w:rPr>
              <w:color w:val="auto"/>
            </w:rPr>
            <w:t>Health and Human Resources; and then to the Committee on Finance</w:t>
          </w:r>
        </w:sdtContent>
      </w:sdt>
      <w:r w:rsidRPr="00576E3D">
        <w:rPr>
          <w:color w:val="auto"/>
        </w:rPr>
        <w:t>]</w:t>
      </w:r>
    </w:p>
    <w:p w14:paraId="535A181E" w14:textId="5A6170DC" w:rsidR="00303684" w:rsidRPr="00576E3D" w:rsidRDefault="0000526A" w:rsidP="00CC1F3B">
      <w:pPr>
        <w:pStyle w:val="TitleSection"/>
        <w:rPr>
          <w:color w:val="auto"/>
        </w:rPr>
      </w:pPr>
      <w:r w:rsidRPr="00576E3D">
        <w:rPr>
          <w:color w:val="auto"/>
        </w:rPr>
        <w:lastRenderedPageBreak/>
        <w:t>A BILL</w:t>
      </w:r>
      <w:r w:rsidR="00EA6CD2" w:rsidRPr="00576E3D">
        <w:rPr>
          <w:color w:val="auto"/>
        </w:rPr>
        <w:t xml:space="preserve"> to amend and reenact §16-5K-6 of the Code of West Virginia, 1931, as amended, relating to </w:t>
      </w:r>
      <w:r w:rsidR="002B7CE7" w:rsidRPr="00576E3D">
        <w:rPr>
          <w:color w:val="auto"/>
        </w:rPr>
        <w:t>professional service</w:t>
      </w:r>
      <w:r w:rsidR="00504841">
        <w:rPr>
          <w:color w:val="auto"/>
        </w:rPr>
        <w:t>s</w:t>
      </w:r>
      <w:r w:rsidR="002B7CE7" w:rsidRPr="00576E3D">
        <w:rPr>
          <w:color w:val="auto"/>
        </w:rPr>
        <w:t xml:space="preserve"> provided to the West Virginia Birth-to-Three </w:t>
      </w:r>
      <w:r w:rsidR="00504841">
        <w:rPr>
          <w:color w:val="auto"/>
        </w:rPr>
        <w:t>P</w:t>
      </w:r>
      <w:r w:rsidR="002B7CE7" w:rsidRPr="00576E3D">
        <w:rPr>
          <w:color w:val="auto"/>
        </w:rPr>
        <w:t xml:space="preserve">rogram by therapists and other professionals who are not employed by a state agency; and providing a 25 percent increase payment for those services. </w:t>
      </w:r>
    </w:p>
    <w:p w14:paraId="425C2558" w14:textId="77777777" w:rsidR="00303684" w:rsidRPr="00576E3D" w:rsidRDefault="00303684" w:rsidP="00CC1F3B">
      <w:pPr>
        <w:pStyle w:val="EnactingClause"/>
        <w:rPr>
          <w:color w:val="auto"/>
        </w:rPr>
      </w:pPr>
      <w:r w:rsidRPr="00576E3D">
        <w:rPr>
          <w:color w:val="auto"/>
        </w:rPr>
        <w:t>Be it enacted by the Legislature of West Virginia:</w:t>
      </w:r>
    </w:p>
    <w:p w14:paraId="641170C4" w14:textId="77777777" w:rsidR="003C6034" w:rsidRPr="00576E3D" w:rsidRDefault="003C6034" w:rsidP="00CC1F3B">
      <w:pPr>
        <w:pStyle w:val="EnactingClause"/>
        <w:rPr>
          <w:color w:val="auto"/>
        </w:rPr>
        <w:sectPr w:rsidR="003C6034" w:rsidRPr="00576E3D" w:rsidSect="00EA6CD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3B5E74" w14:textId="77777777" w:rsidR="00EA6CD2" w:rsidRPr="00576E3D" w:rsidRDefault="00EA6CD2" w:rsidP="00D10D62">
      <w:pPr>
        <w:pStyle w:val="ArticleHeading"/>
        <w:rPr>
          <w:color w:val="auto"/>
        </w:rPr>
        <w:sectPr w:rsidR="00EA6CD2" w:rsidRPr="00576E3D" w:rsidSect="00EA6CD2">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ARTICLE 5K. EARLY INTERVENTION SERVICES FOR CHILDREN WITH DEVELOPMENTAL DELAYS.</w:t>
      </w:r>
    </w:p>
    <w:p w14:paraId="49FEAD50" w14:textId="77777777" w:rsidR="00EA6CD2" w:rsidRPr="00576E3D" w:rsidRDefault="00EA6CD2" w:rsidP="00AC5347">
      <w:pPr>
        <w:pStyle w:val="SectionHeading"/>
        <w:rPr>
          <w:color w:val="auto"/>
        </w:rPr>
        <w:sectPr w:rsidR="00EA6CD2" w:rsidRPr="00576E3D" w:rsidSect="00EA6CD2">
          <w:type w:val="continuous"/>
          <w:pgSz w:w="12240" w:h="15840" w:code="1"/>
          <w:pgMar w:top="1440" w:right="1440" w:bottom="1440" w:left="1440" w:header="720" w:footer="720" w:gutter="0"/>
          <w:lnNumType w:countBy="1" w:restart="newSection"/>
          <w:cols w:space="720"/>
          <w:titlePg/>
          <w:docGrid w:linePitch="360"/>
        </w:sectPr>
      </w:pPr>
      <w:r w:rsidRPr="00576E3D">
        <w:rPr>
          <w:color w:val="auto"/>
        </w:rPr>
        <w:t>§16-5K-6. West Virginia Birth-to-Three Fund.</w:t>
      </w:r>
    </w:p>
    <w:p w14:paraId="4A4BB72B" w14:textId="77777777" w:rsidR="00EA6CD2" w:rsidRPr="00576E3D" w:rsidRDefault="00EA6CD2" w:rsidP="00AC5347">
      <w:pPr>
        <w:pStyle w:val="SectionBody"/>
        <w:rPr>
          <w:color w:val="auto"/>
        </w:rPr>
      </w:pPr>
      <w:r w:rsidRPr="00576E3D">
        <w:rPr>
          <w:color w:val="auto"/>
        </w:rPr>
        <w:t xml:space="preserve">(a) There is created in the state Treasury a fund to be known as the </w:t>
      </w:r>
      <w:r w:rsidRPr="00576E3D">
        <w:rPr>
          <w:color w:val="auto"/>
        </w:rPr>
        <w:sym w:font="Arial" w:char="0022"/>
      </w:r>
      <w:r w:rsidRPr="00576E3D">
        <w:rPr>
          <w:color w:val="auto"/>
        </w:rPr>
        <w:t>West Virginia Birth-to-Three Fund</w:t>
      </w:r>
      <w:r w:rsidRPr="00576E3D">
        <w:rPr>
          <w:color w:val="auto"/>
        </w:rPr>
        <w:sym w:font="Arial" w:char="0022"/>
      </w:r>
      <w:r w:rsidRPr="00576E3D">
        <w:rPr>
          <w:color w:val="auto"/>
        </w:rPr>
        <w:t xml:space="preserve"> that shall be an interest-bearing account established and maintained to pay costs, fees and expenses incurred, or to be incurred, for early intervention services for children who are developmentally delayed.</w:t>
      </w:r>
    </w:p>
    <w:p w14:paraId="55BED60B" w14:textId="77777777" w:rsidR="00EA6CD2" w:rsidRPr="00576E3D" w:rsidRDefault="00EA6CD2" w:rsidP="00AC5347">
      <w:pPr>
        <w:pStyle w:val="SectionBody"/>
        <w:rPr>
          <w:color w:val="auto"/>
        </w:rPr>
      </w:pPr>
      <w:r w:rsidRPr="00576E3D">
        <w:rPr>
          <w:color w:val="auto"/>
        </w:rPr>
        <w:t>(b) Funds deposited into this account shall be derived from the following sources:</w:t>
      </w:r>
    </w:p>
    <w:p w14:paraId="152653A4" w14:textId="77777777" w:rsidR="00EA6CD2" w:rsidRPr="00576E3D" w:rsidRDefault="00EA6CD2" w:rsidP="00AC5347">
      <w:pPr>
        <w:pStyle w:val="SectionBody"/>
        <w:rPr>
          <w:color w:val="auto"/>
        </w:rPr>
      </w:pPr>
      <w:r w:rsidRPr="00576E3D">
        <w:rPr>
          <w:color w:val="auto"/>
        </w:rPr>
        <w:t>(1) Any appropriations by the Legislature;</w:t>
      </w:r>
    </w:p>
    <w:p w14:paraId="7A6386C7" w14:textId="77777777" w:rsidR="00EA6CD2" w:rsidRPr="00576E3D" w:rsidRDefault="00EA6CD2" w:rsidP="00AC5347">
      <w:pPr>
        <w:pStyle w:val="SectionBody"/>
        <w:rPr>
          <w:color w:val="auto"/>
        </w:rPr>
      </w:pPr>
      <w:r w:rsidRPr="00576E3D">
        <w:rPr>
          <w:color w:val="auto"/>
        </w:rPr>
        <w:t>(2) Fund transfers from any fund of the divisions of the Department of Health that, in whole or in part, supports early intervention services;</w:t>
      </w:r>
    </w:p>
    <w:p w14:paraId="57367614" w14:textId="77777777" w:rsidR="00EA6CD2" w:rsidRPr="00576E3D" w:rsidRDefault="00EA6CD2" w:rsidP="00AC5347">
      <w:pPr>
        <w:pStyle w:val="SectionBody"/>
        <w:rPr>
          <w:color w:val="auto"/>
        </w:rPr>
      </w:pPr>
      <w:r w:rsidRPr="00576E3D">
        <w:rPr>
          <w:color w:val="auto"/>
        </w:rPr>
        <w:t>(3) All public funds transferred by any public agency as permitted by applicable law;</w:t>
      </w:r>
    </w:p>
    <w:p w14:paraId="5F5CCBC9" w14:textId="77777777" w:rsidR="00EA6CD2" w:rsidRPr="00576E3D" w:rsidRDefault="00EA6CD2" w:rsidP="00AC5347">
      <w:pPr>
        <w:pStyle w:val="SectionBody"/>
        <w:rPr>
          <w:color w:val="auto"/>
        </w:rPr>
      </w:pPr>
      <w:r w:rsidRPr="00576E3D">
        <w:rPr>
          <w:color w:val="auto"/>
        </w:rPr>
        <w:t>(4) Any private funds contributed, donated or bequeathed by corporations, individuals or other entities; and</w:t>
      </w:r>
    </w:p>
    <w:p w14:paraId="0602B4CA" w14:textId="77777777" w:rsidR="00EA6CD2" w:rsidRPr="00576E3D" w:rsidRDefault="00EA6CD2" w:rsidP="00AC5347">
      <w:pPr>
        <w:pStyle w:val="SectionBody"/>
        <w:rPr>
          <w:color w:val="auto"/>
        </w:rPr>
      </w:pPr>
      <w:r w:rsidRPr="00576E3D">
        <w:rPr>
          <w:color w:val="auto"/>
        </w:rPr>
        <w:t>(5) All proceeds from fees paid by the client or third party payers; and</w:t>
      </w:r>
    </w:p>
    <w:p w14:paraId="30DE69E6" w14:textId="77777777" w:rsidR="00EA6CD2" w:rsidRPr="00576E3D" w:rsidRDefault="00EA6CD2" w:rsidP="00AC5347">
      <w:pPr>
        <w:pStyle w:val="SectionBody"/>
        <w:rPr>
          <w:color w:val="auto"/>
        </w:rPr>
      </w:pPr>
      <w:r w:rsidRPr="00576E3D">
        <w:rPr>
          <w:color w:val="auto"/>
        </w:rPr>
        <w:t>(6) All interest or return on investments accruing to the fund.</w:t>
      </w:r>
    </w:p>
    <w:p w14:paraId="5F915F17" w14:textId="782FE81B" w:rsidR="00EA6CD2" w:rsidRPr="00576E3D" w:rsidRDefault="00EA6CD2" w:rsidP="00AC5347">
      <w:pPr>
        <w:pStyle w:val="SectionBody"/>
        <w:rPr>
          <w:color w:val="auto"/>
        </w:rPr>
      </w:pPr>
      <w:r w:rsidRPr="00576E3D">
        <w:rPr>
          <w:color w:val="auto"/>
        </w:rPr>
        <w:t xml:space="preserve">(c) Moneys deposited in this fund shall be used exclusively to provide early intervention services to accomplish the purposes of this article. Expenditures of moneys deposited in this fund are to be made in accordance with appropriation by the Legislature and in accordance with §12-3-1 </w:t>
      </w:r>
      <w:r w:rsidRPr="00576E3D">
        <w:rPr>
          <w:i/>
          <w:iCs/>
          <w:color w:val="auto"/>
        </w:rPr>
        <w:t>et seq</w:t>
      </w:r>
      <w:r w:rsidRPr="00576E3D">
        <w:rPr>
          <w:color w:val="auto"/>
        </w:rPr>
        <w:t xml:space="preserve">. of this code and upon the fulfillment of the provisions of §5A-2-1 </w:t>
      </w:r>
      <w:r w:rsidRPr="00576E3D">
        <w:rPr>
          <w:i/>
          <w:iCs/>
          <w:color w:val="auto"/>
        </w:rPr>
        <w:t>et seq</w:t>
      </w:r>
      <w:r w:rsidRPr="00576E3D">
        <w:rPr>
          <w:color w:val="auto"/>
        </w:rPr>
        <w:t xml:space="preserve">. of this code: </w:t>
      </w:r>
      <w:r w:rsidRPr="00576E3D">
        <w:rPr>
          <w:i/>
          <w:iCs/>
          <w:color w:val="auto"/>
        </w:rPr>
        <w:lastRenderedPageBreak/>
        <w:t>Provided</w:t>
      </w:r>
      <w:r w:rsidRPr="00576E3D">
        <w:rPr>
          <w:color w:val="auto"/>
        </w:rPr>
        <w:t xml:space="preserve">, That for the fiscal year ending June 30, 2003, expenditures are authorized from deposits rather than pursuant to appropriation by the Legislature.  </w:t>
      </w:r>
      <w:r w:rsidRPr="00576E3D">
        <w:rPr>
          <w:color w:val="auto"/>
          <w:u w:val="single"/>
        </w:rPr>
        <w:t xml:space="preserve">Beginning July 1, 2025, therapists and other </w:t>
      </w:r>
      <w:r w:rsidR="002B7CE7" w:rsidRPr="00576E3D">
        <w:rPr>
          <w:color w:val="auto"/>
          <w:u w:val="single"/>
        </w:rPr>
        <w:t>professionals</w:t>
      </w:r>
      <w:r w:rsidRPr="00576E3D">
        <w:rPr>
          <w:color w:val="auto"/>
          <w:u w:val="single"/>
        </w:rPr>
        <w:t xml:space="preserve">, who are not employees of any state agency, who have been contracted to provide services to </w:t>
      </w:r>
      <w:r w:rsidR="002B7CE7" w:rsidRPr="00576E3D">
        <w:rPr>
          <w:color w:val="auto"/>
          <w:u w:val="single"/>
        </w:rPr>
        <w:t xml:space="preserve">the  Birth-to-Three program, </w:t>
      </w:r>
      <w:r w:rsidRPr="00576E3D">
        <w:rPr>
          <w:color w:val="auto"/>
          <w:u w:val="single"/>
        </w:rPr>
        <w:t xml:space="preserve">shall receive </w:t>
      </w:r>
      <w:r w:rsidR="002B7CE7" w:rsidRPr="00576E3D">
        <w:rPr>
          <w:color w:val="auto"/>
          <w:u w:val="single"/>
        </w:rPr>
        <w:t>a</w:t>
      </w:r>
      <w:r w:rsidRPr="00576E3D">
        <w:rPr>
          <w:color w:val="auto"/>
          <w:u w:val="single"/>
        </w:rPr>
        <w:t xml:space="preserve"> 25 percent increase in payments for services provided</w:t>
      </w:r>
      <w:r w:rsidR="002B7CE7" w:rsidRPr="00576E3D">
        <w:rPr>
          <w:color w:val="auto"/>
          <w:u w:val="single"/>
        </w:rPr>
        <w:t>.</w:t>
      </w:r>
    </w:p>
    <w:p w14:paraId="66F9DA95" w14:textId="77777777" w:rsidR="00EA6CD2" w:rsidRPr="00576E3D" w:rsidRDefault="00EA6CD2" w:rsidP="00AC5347">
      <w:pPr>
        <w:pStyle w:val="SectionBody"/>
        <w:rPr>
          <w:color w:val="auto"/>
        </w:rPr>
      </w:pPr>
      <w:r w:rsidRPr="00576E3D">
        <w:rPr>
          <w:color w:val="auto"/>
        </w:rPr>
        <w:t>(d) Any balance remaining in this fund at the end of any state fiscal year shall not revert to the state Treasury but shall remain in this fund and shall be used only in a manner consistent with this article.</w:t>
      </w:r>
    </w:p>
    <w:p w14:paraId="41CE5F0D" w14:textId="77777777" w:rsidR="00C33014" w:rsidRPr="00576E3D" w:rsidRDefault="00C33014" w:rsidP="00CC1F3B">
      <w:pPr>
        <w:pStyle w:val="Note"/>
        <w:rPr>
          <w:color w:val="auto"/>
        </w:rPr>
      </w:pPr>
    </w:p>
    <w:p w14:paraId="25215E79" w14:textId="4280002A" w:rsidR="006865E9" w:rsidRPr="00576E3D" w:rsidRDefault="00CF1DCA" w:rsidP="00CC1F3B">
      <w:pPr>
        <w:pStyle w:val="Note"/>
        <w:rPr>
          <w:color w:val="auto"/>
        </w:rPr>
      </w:pPr>
      <w:r w:rsidRPr="00576E3D">
        <w:rPr>
          <w:color w:val="auto"/>
        </w:rPr>
        <w:t>NOTE: The</w:t>
      </w:r>
      <w:r w:rsidR="006865E9" w:rsidRPr="00576E3D">
        <w:rPr>
          <w:color w:val="auto"/>
        </w:rPr>
        <w:t xml:space="preserve"> purpose of this bill is to </w:t>
      </w:r>
      <w:r w:rsidR="002B7CE7" w:rsidRPr="00576E3D">
        <w:rPr>
          <w:color w:val="auto"/>
        </w:rPr>
        <w:t>increase payment for professional service provided to the West Virginia Birth-to-Three program by therapists and other professionals who are not employed by a state agency by 25 percent.</w:t>
      </w:r>
    </w:p>
    <w:p w14:paraId="0C321F41" w14:textId="77777777" w:rsidR="006865E9" w:rsidRPr="00576E3D" w:rsidRDefault="00AE48A0" w:rsidP="00CC1F3B">
      <w:pPr>
        <w:pStyle w:val="Note"/>
        <w:rPr>
          <w:color w:val="auto"/>
        </w:rPr>
      </w:pPr>
      <w:r w:rsidRPr="00576E3D">
        <w:rPr>
          <w:color w:val="auto"/>
        </w:rPr>
        <w:t>Strike-throughs indicate language that would be stricken from a heading or the present law and underscoring indicates new language that would be added.</w:t>
      </w:r>
    </w:p>
    <w:sectPr w:rsidR="006865E9" w:rsidRPr="00576E3D" w:rsidSect="00EA6C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4A02" w14:textId="77777777" w:rsidR="001B60FC" w:rsidRPr="00B844FE" w:rsidRDefault="001B60FC" w:rsidP="00B844FE">
      <w:r>
        <w:separator/>
      </w:r>
    </w:p>
  </w:endnote>
  <w:endnote w:type="continuationSeparator" w:id="0">
    <w:p w14:paraId="6CB2BADE" w14:textId="77777777" w:rsidR="001B60FC" w:rsidRPr="00B844FE" w:rsidRDefault="001B60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E58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0642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2590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A1C3" w14:textId="77777777" w:rsidR="001B60FC" w:rsidRPr="00B844FE" w:rsidRDefault="001B60FC" w:rsidP="00B844FE">
      <w:r>
        <w:separator/>
      </w:r>
    </w:p>
  </w:footnote>
  <w:footnote w:type="continuationSeparator" w:id="0">
    <w:p w14:paraId="1F013FA6" w14:textId="77777777" w:rsidR="001B60FC" w:rsidRPr="00B844FE" w:rsidRDefault="001B60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4652" w14:textId="77777777" w:rsidR="002A0269" w:rsidRPr="00B844FE" w:rsidRDefault="008048D1">
    <w:pPr>
      <w:pStyle w:val="Header"/>
    </w:pPr>
    <w:sdt>
      <w:sdtPr>
        <w:id w:val="-684364211"/>
        <w:placeholder>
          <w:docPart w:val="B9EABC7D88E445E78A07E59F9E9015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9EABC7D88E445E78A07E59F9E9015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95E8" w14:textId="01D6B36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D36C9">
      <w:rPr>
        <w:sz w:val="22"/>
        <w:szCs w:val="22"/>
      </w:rPr>
      <w:t>S</w:t>
    </w:r>
    <w:r w:rsidR="001B60FC">
      <w:rPr>
        <w:sz w:val="22"/>
        <w:szCs w:val="22"/>
      </w:rPr>
      <w:t>B</w:t>
    </w:r>
    <w:r w:rsidR="00B90A20">
      <w:rPr>
        <w:sz w:val="22"/>
        <w:szCs w:val="22"/>
      </w:rPr>
      <w:t xml:space="preserve"> 629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D36C9">
          <w:rPr>
            <w:sz w:val="22"/>
            <w:szCs w:val="22"/>
          </w:rPr>
          <w:t xml:space="preserve">2025R3472S </w:t>
        </w:r>
        <w:r w:rsidR="001B60FC">
          <w:rPr>
            <w:sz w:val="22"/>
            <w:szCs w:val="22"/>
          </w:rPr>
          <w:t>2025R</w:t>
        </w:r>
        <w:r w:rsidR="00917523">
          <w:rPr>
            <w:sz w:val="22"/>
            <w:szCs w:val="22"/>
          </w:rPr>
          <w:t>2</w:t>
        </w:r>
        <w:r w:rsidR="001B60FC">
          <w:rPr>
            <w:sz w:val="22"/>
            <w:szCs w:val="22"/>
          </w:rPr>
          <w:t>880</w:t>
        </w:r>
        <w:r w:rsidR="002D36C9">
          <w:rPr>
            <w:sz w:val="22"/>
            <w:szCs w:val="22"/>
          </w:rPr>
          <w:t>H</w:t>
        </w:r>
      </w:sdtContent>
    </w:sdt>
  </w:p>
  <w:p w14:paraId="711EB46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70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FC"/>
    <w:rsid w:val="0000526A"/>
    <w:rsid w:val="0003753B"/>
    <w:rsid w:val="000573A9"/>
    <w:rsid w:val="00085D22"/>
    <w:rsid w:val="00093AB0"/>
    <w:rsid w:val="000B330E"/>
    <w:rsid w:val="000C5C77"/>
    <w:rsid w:val="000E3912"/>
    <w:rsid w:val="0010070F"/>
    <w:rsid w:val="00117000"/>
    <w:rsid w:val="00125068"/>
    <w:rsid w:val="0015112E"/>
    <w:rsid w:val="001552E7"/>
    <w:rsid w:val="001566B4"/>
    <w:rsid w:val="00172C76"/>
    <w:rsid w:val="001A66B7"/>
    <w:rsid w:val="001B60FC"/>
    <w:rsid w:val="001C279E"/>
    <w:rsid w:val="001D459E"/>
    <w:rsid w:val="001F6ADE"/>
    <w:rsid w:val="00211F02"/>
    <w:rsid w:val="0022348D"/>
    <w:rsid w:val="0027011C"/>
    <w:rsid w:val="00274200"/>
    <w:rsid w:val="00275740"/>
    <w:rsid w:val="0028535E"/>
    <w:rsid w:val="002A0269"/>
    <w:rsid w:val="002B7CE7"/>
    <w:rsid w:val="002D36C9"/>
    <w:rsid w:val="00303684"/>
    <w:rsid w:val="003143F5"/>
    <w:rsid w:val="00314854"/>
    <w:rsid w:val="003700F5"/>
    <w:rsid w:val="00394191"/>
    <w:rsid w:val="003C51CD"/>
    <w:rsid w:val="003C6034"/>
    <w:rsid w:val="00400B5C"/>
    <w:rsid w:val="0043125D"/>
    <w:rsid w:val="004368E0"/>
    <w:rsid w:val="004C13DD"/>
    <w:rsid w:val="004D3ABE"/>
    <w:rsid w:val="004E3441"/>
    <w:rsid w:val="00500579"/>
    <w:rsid w:val="00504841"/>
    <w:rsid w:val="00576E3D"/>
    <w:rsid w:val="00577C62"/>
    <w:rsid w:val="005A5366"/>
    <w:rsid w:val="005C76EA"/>
    <w:rsid w:val="0062700B"/>
    <w:rsid w:val="006369EB"/>
    <w:rsid w:val="00637E73"/>
    <w:rsid w:val="006865E9"/>
    <w:rsid w:val="00686E9A"/>
    <w:rsid w:val="00691F3E"/>
    <w:rsid w:val="00694BFB"/>
    <w:rsid w:val="006A106B"/>
    <w:rsid w:val="006C523D"/>
    <w:rsid w:val="006D4036"/>
    <w:rsid w:val="00740C24"/>
    <w:rsid w:val="007A5259"/>
    <w:rsid w:val="007A7081"/>
    <w:rsid w:val="007D1F09"/>
    <w:rsid w:val="007F1CF5"/>
    <w:rsid w:val="008048D1"/>
    <w:rsid w:val="00834EDE"/>
    <w:rsid w:val="00842663"/>
    <w:rsid w:val="008736AA"/>
    <w:rsid w:val="008B0EDD"/>
    <w:rsid w:val="008D275D"/>
    <w:rsid w:val="00917523"/>
    <w:rsid w:val="00946186"/>
    <w:rsid w:val="0096327F"/>
    <w:rsid w:val="00980327"/>
    <w:rsid w:val="00986478"/>
    <w:rsid w:val="009B5557"/>
    <w:rsid w:val="009F1067"/>
    <w:rsid w:val="009F65A8"/>
    <w:rsid w:val="00A22D94"/>
    <w:rsid w:val="00A31E01"/>
    <w:rsid w:val="00A527AD"/>
    <w:rsid w:val="00A67753"/>
    <w:rsid w:val="00A718CF"/>
    <w:rsid w:val="00A858C8"/>
    <w:rsid w:val="00AA069B"/>
    <w:rsid w:val="00AD2443"/>
    <w:rsid w:val="00AE0E25"/>
    <w:rsid w:val="00AE48A0"/>
    <w:rsid w:val="00AE61BE"/>
    <w:rsid w:val="00B16F25"/>
    <w:rsid w:val="00B24422"/>
    <w:rsid w:val="00B66B81"/>
    <w:rsid w:val="00B71E6F"/>
    <w:rsid w:val="00B80C20"/>
    <w:rsid w:val="00B844FE"/>
    <w:rsid w:val="00B86B4F"/>
    <w:rsid w:val="00B90A20"/>
    <w:rsid w:val="00BA1F84"/>
    <w:rsid w:val="00BA42FE"/>
    <w:rsid w:val="00BC562B"/>
    <w:rsid w:val="00C100C1"/>
    <w:rsid w:val="00C33014"/>
    <w:rsid w:val="00C33434"/>
    <w:rsid w:val="00C34869"/>
    <w:rsid w:val="00C42E19"/>
    <w:rsid w:val="00C42EB6"/>
    <w:rsid w:val="00C62327"/>
    <w:rsid w:val="00C85096"/>
    <w:rsid w:val="00CB20EF"/>
    <w:rsid w:val="00CC1F3B"/>
    <w:rsid w:val="00CD12CB"/>
    <w:rsid w:val="00CD36CF"/>
    <w:rsid w:val="00CD3A79"/>
    <w:rsid w:val="00CD3E67"/>
    <w:rsid w:val="00CE54EE"/>
    <w:rsid w:val="00CF1DCA"/>
    <w:rsid w:val="00D50924"/>
    <w:rsid w:val="00D579FC"/>
    <w:rsid w:val="00D81C16"/>
    <w:rsid w:val="00DE526B"/>
    <w:rsid w:val="00DF199D"/>
    <w:rsid w:val="00E01542"/>
    <w:rsid w:val="00E07EEA"/>
    <w:rsid w:val="00E365F1"/>
    <w:rsid w:val="00E403A0"/>
    <w:rsid w:val="00E62054"/>
    <w:rsid w:val="00E62F48"/>
    <w:rsid w:val="00E809F5"/>
    <w:rsid w:val="00E831B3"/>
    <w:rsid w:val="00E95FBC"/>
    <w:rsid w:val="00EA6CD2"/>
    <w:rsid w:val="00EC5E63"/>
    <w:rsid w:val="00EE70CB"/>
    <w:rsid w:val="00F11341"/>
    <w:rsid w:val="00F41CA2"/>
    <w:rsid w:val="00F443C0"/>
    <w:rsid w:val="00F62EFB"/>
    <w:rsid w:val="00F864C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4FAB"/>
  <w15:chartTrackingRefBased/>
  <w15:docId w15:val="{08E71D91-9488-42DD-896B-FD66CAE6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A6CD2"/>
    <w:rPr>
      <w:rFonts w:eastAsia="Calibri"/>
      <w:b/>
      <w:caps/>
      <w:color w:val="000000"/>
      <w:sz w:val="24"/>
    </w:rPr>
  </w:style>
  <w:style w:type="character" w:customStyle="1" w:styleId="SectionBodyChar">
    <w:name w:val="Section Body Char"/>
    <w:link w:val="SectionBody"/>
    <w:rsid w:val="00EA6CD2"/>
    <w:rPr>
      <w:rFonts w:eastAsia="Calibri"/>
      <w:color w:val="000000"/>
    </w:rPr>
  </w:style>
  <w:style w:type="character" w:customStyle="1" w:styleId="SectionHeadingChar">
    <w:name w:val="Section Heading Char"/>
    <w:link w:val="SectionHeading"/>
    <w:rsid w:val="00EA6C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C184155A24776B8447BCB9E3DC28C"/>
        <w:category>
          <w:name w:val="General"/>
          <w:gallery w:val="placeholder"/>
        </w:category>
        <w:types>
          <w:type w:val="bbPlcHdr"/>
        </w:types>
        <w:behaviors>
          <w:behavior w:val="content"/>
        </w:behaviors>
        <w:guid w:val="{BB987D3B-04C1-4A6A-A520-51D19E82296F}"/>
      </w:docPartPr>
      <w:docPartBody>
        <w:p w:rsidR="001E4240" w:rsidRDefault="001E4240">
          <w:pPr>
            <w:pStyle w:val="669C184155A24776B8447BCB9E3DC28C"/>
          </w:pPr>
          <w:r w:rsidRPr="00B844FE">
            <w:t>Prefix Text</w:t>
          </w:r>
        </w:p>
      </w:docPartBody>
    </w:docPart>
    <w:docPart>
      <w:docPartPr>
        <w:name w:val="B9EABC7D88E445E78A07E59F9E901548"/>
        <w:category>
          <w:name w:val="General"/>
          <w:gallery w:val="placeholder"/>
        </w:category>
        <w:types>
          <w:type w:val="bbPlcHdr"/>
        </w:types>
        <w:behaviors>
          <w:behavior w:val="content"/>
        </w:behaviors>
        <w:guid w:val="{C598CA98-77A5-4C39-845F-FF8FAE32C01A}"/>
      </w:docPartPr>
      <w:docPartBody>
        <w:p w:rsidR="001E4240" w:rsidRDefault="001E4240">
          <w:pPr>
            <w:pStyle w:val="B9EABC7D88E445E78A07E59F9E901548"/>
          </w:pPr>
          <w:r w:rsidRPr="00B844FE">
            <w:t>[Type here]</w:t>
          </w:r>
        </w:p>
      </w:docPartBody>
    </w:docPart>
    <w:docPart>
      <w:docPartPr>
        <w:name w:val="29992EFD85DE4B95AE3C2CEECA0F5166"/>
        <w:category>
          <w:name w:val="General"/>
          <w:gallery w:val="placeholder"/>
        </w:category>
        <w:types>
          <w:type w:val="bbPlcHdr"/>
        </w:types>
        <w:behaviors>
          <w:behavior w:val="content"/>
        </w:behaviors>
        <w:guid w:val="{A856E23D-CD58-41B2-B3FE-E148A51AECEB}"/>
      </w:docPartPr>
      <w:docPartBody>
        <w:p w:rsidR="001E4240" w:rsidRDefault="001E4240">
          <w:pPr>
            <w:pStyle w:val="29992EFD85DE4B95AE3C2CEECA0F5166"/>
          </w:pPr>
          <w:r w:rsidRPr="00B844FE">
            <w:t>Number</w:t>
          </w:r>
        </w:p>
      </w:docPartBody>
    </w:docPart>
    <w:docPart>
      <w:docPartPr>
        <w:name w:val="C1F0249EDC5B4F40B668B4EE70B820B6"/>
        <w:category>
          <w:name w:val="General"/>
          <w:gallery w:val="placeholder"/>
        </w:category>
        <w:types>
          <w:type w:val="bbPlcHdr"/>
        </w:types>
        <w:behaviors>
          <w:behavior w:val="content"/>
        </w:behaviors>
        <w:guid w:val="{11B5BDF5-880F-4B51-AADF-7850A789DC26}"/>
      </w:docPartPr>
      <w:docPartBody>
        <w:p w:rsidR="001E4240" w:rsidRDefault="001E4240">
          <w:pPr>
            <w:pStyle w:val="C1F0249EDC5B4F40B668B4EE70B820B6"/>
          </w:pPr>
          <w:r w:rsidRPr="00B844FE">
            <w:t>Enter Sponsors Here</w:t>
          </w:r>
        </w:p>
      </w:docPartBody>
    </w:docPart>
    <w:docPart>
      <w:docPartPr>
        <w:name w:val="B31B8B53E8224E83A2C54688801505E1"/>
        <w:category>
          <w:name w:val="General"/>
          <w:gallery w:val="placeholder"/>
        </w:category>
        <w:types>
          <w:type w:val="bbPlcHdr"/>
        </w:types>
        <w:behaviors>
          <w:behavior w:val="content"/>
        </w:behaviors>
        <w:guid w:val="{BD00FD19-7801-4BFD-AE3B-9AD67F8B90A3}"/>
      </w:docPartPr>
      <w:docPartBody>
        <w:p w:rsidR="001E4240" w:rsidRDefault="001E4240">
          <w:pPr>
            <w:pStyle w:val="B31B8B53E8224E83A2C54688801505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40"/>
    <w:rsid w:val="001E4240"/>
    <w:rsid w:val="001F6ADE"/>
    <w:rsid w:val="0028535E"/>
    <w:rsid w:val="003700F5"/>
    <w:rsid w:val="0043125D"/>
    <w:rsid w:val="00577C62"/>
    <w:rsid w:val="008B0EDD"/>
    <w:rsid w:val="0096327F"/>
    <w:rsid w:val="009F65A8"/>
    <w:rsid w:val="00AE0E25"/>
    <w:rsid w:val="00C100C1"/>
    <w:rsid w:val="00CD3A79"/>
    <w:rsid w:val="00E07EEA"/>
    <w:rsid w:val="00E4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C184155A24776B8447BCB9E3DC28C">
    <w:name w:val="669C184155A24776B8447BCB9E3DC28C"/>
  </w:style>
  <w:style w:type="paragraph" w:customStyle="1" w:styleId="B9EABC7D88E445E78A07E59F9E901548">
    <w:name w:val="B9EABC7D88E445E78A07E59F9E901548"/>
  </w:style>
  <w:style w:type="paragraph" w:customStyle="1" w:styleId="29992EFD85DE4B95AE3C2CEECA0F5166">
    <w:name w:val="29992EFD85DE4B95AE3C2CEECA0F5166"/>
  </w:style>
  <w:style w:type="paragraph" w:customStyle="1" w:styleId="C1F0249EDC5B4F40B668B4EE70B820B6">
    <w:name w:val="C1F0249EDC5B4F40B668B4EE70B820B6"/>
  </w:style>
  <w:style w:type="character" w:styleId="PlaceholderText">
    <w:name w:val="Placeholder Text"/>
    <w:basedOn w:val="DefaultParagraphFont"/>
    <w:uiPriority w:val="99"/>
    <w:semiHidden/>
    <w:rPr>
      <w:color w:val="808080"/>
    </w:rPr>
  </w:style>
  <w:style w:type="paragraph" w:customStyle="1" w:styleId="B31B8B53E8224E83A2C54688801505E1">
    <w:name w:val="B31B8B53E8224E83A2C5468880150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cp:lastPrinted>2025-01-30T14:50:00Z</cp:lastPrinted>
  <dcterms:created xsi:type="dcterms:W3CDTF">2025-02-24T16:15:00Z</dcterms:created>
  <dcterms:modified xsi:type="dcterms:W3CDTF">2025-02-28T20:18:00Z</dcterms:modified>
</cp:coreProperties>
</file>